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F702CD">
        <w:t>1. 4. 2025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F702CD" w:rsidP="009E53BB">
      <w:pPr>
        <w:jc w:val="both"/>
      </w:pPr>
      <w:r>
        <w:t>Rada města na své 55</w:t>
      </w:r>
      <w:r w:rsidR="00777518">
        <w:t>. schůzi dne 26</w:t>
      </w:r>
      <w:r>
        <w:t>. 3</w:t>
      </w:r>
      <w:r w:rsidR="009E53BB" w:rsidRPr="006D5DA3">
        <w:t>. 20</w:t>
      </w:r>
      <w:r>
        <w:t>25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6D5DA3" w:rsidRDefault="009E53BB" w:rsidP="009E53BB">
      <w:pPr>
        <w:jc w:val="both"/>
      </w:pPr>
    </w:p>
    <w:p w:rsidR="009E53BB" w:rsidRPr="009E53BB" w:rsidRDefault="009E53BB" w:rsidP="009E53BB">
      <w:pPr>
        <w:pStyle w:val="Nadpis1"/>
      </w:pPr>
      <w:r>
        <w:t>ZÁMĚR</w:t>
      </w:r>
      <w:r w:rsidRPr="009E53BB">
        <w:t xml:space="preserve"> PRONÁJMU</w:t>
      </w:r>
    </w:p>
    <w:p w:rsidR="00F702CD" w:rsidRPr="00F702CD" w:rsidRDefault="00936124" w:rsidP="00F702CD">
      <w:pPr>
        <w:spacing w:after="0"/>
        <w:jc w:val="both"/>
        <w:rPr>
          <w:rFonts w:eastAsia="Times New Roman" w:cs="Arial"/>
          <w:b/>
          <w:color w:val="000000"/>
          <w:lang w:eastAsia="cs-CZ"/>
        </w:rPr>
      </w:pPr>
      <w:r w:rsidRPr="00F702CD">
        <w:rPr>
          <w:rFonts w:cs="Arial"/>
          <w:b/>
          <w:bCs/>
          <w:color w:val="000000"/>
        </w:rPr>
        <w:t>sálu č. 107</w:t>
      </w:r>
      <w:r w:rsidR="00646253" w:rsidRPr="00F702CD">
        <w:rPr>
          <w:rFonts w:cs="Arial"/>
          <w:b/>
          <w:bCs/>
          <w:color w:val="000000"/>
        </w:rPr>
        <w:t xml:space="preserve">, </w:t>
      </w:r>
      <w:r w:rsidR="00777518" w:rsidRPr="00F702CD">
        <w:rPr>
          <w:rFonts w:cs="Arial"/>
          <w:b/>
          <w:bCs/>
          <w:color w:val="000000"/>
        </w:rPr>
        <w:t>nacházející se ve I</w:t>
      </w:r>
      <w:r w:rsidR="00841B93" w:rsidRPr="00F702CD">
        <w:rPr>
          <w:rFonts w:cs="Arial"/>
          <w:b/>
          <w:bCs/>
          <w:color w:val="000000"/>
        </w:rPr>
        <w:t xml:space="preserve">. nadzemním podlaží </w:t>
      </w:r>
      <w:r w:rsidRPr="00F702CD">
        <w:rPr>
          <w:rFonts w:cs="Arial"/>
          <w:b/>
          <w:bCs/>
          <w:color w:val="000000"/>
        </w:rPr>
        <w:t xml:space="preserve">budovy </w:t>
      </w:r>
      <w:r w:rsidR="00841B93" w:rsidRPr="00F702CD">
        <w:rPr>
          <w:rFonts w:cs="Arial"/>
          <w:b/>
          <w:bCs/>
          <w:color w:val="000000"/>
        </w:rPr>
        <w:t xml:space="preserve">s č. p. 2995, která je součástí pozemku p. č. st. 3612, v k. </w:t>
      </w:r>
      <w:proofErr w:type="spellStart"/>
      <w:r w:rsidR="00841B93" w:rsidRPr="00F702CD">
        <w:rPr>
          <w:rFonts w:cs="Arial"/>
          <w:b/>
          <w:bCs/>
          <w:color w:val="000000"/>
        </w:rPr>
        <w:t>ú.</w:t>
      </w:r>
      <w:proofErr w:type="spellEnd"/>
      <w:r w:rsidR="00841B93" w:rsidRPr="00F702CD">
        <w:rPr>
          <w:rFonts w:cs="Arial"/>
          <w:b/>
          <w:bCs/>
          <w:color w:val="000000"/>
        </w:rPr>
        <w:t xml:space="preserve"> Břeclav</w:t>
      </w:r>
      <w:r w:rsidR="00F702CD" w:rsidRPr="00F702CD">
        <w:rPr>
          <w:rFonts w:cs="Arial"/>
          <w:b/>
          <w:bCs/>
          <w:color w:val="000000"/>
        </w:rPr>
        <w:t>,</w:t>
      </w:r>
      <w:r w:rsidR="00F702CD" w:rsidRPr="00F702CD">
        <w:rPr>
          <w:rFonts w:eastAsia="Times New Roman" w:cs="Arial"/>
          <w:color w:val="000000"/>
          <w:lang w:eastAsia="cs-CZ"/>
        </w:rPr>
        <w:t xml:space="preserve"> </w:t>
      </w:r>
      <w:r w:rsidR="00F702CD" w:rsidRPr="00F702CD">
        <w:rPr>
          <w:rFonts w:eastAsia="Times New Roman" w:cs="Arial"/>
          <w:b/>
          <w:color w:val="000000"/>
          <w:lang w:eastAsia="cs-CZ"/>
        </w:rPr>
        <w:t xml:space="preserve">s Mgr. Dagmar </w:t>
      </w:r>
      <w:proofErr w:type="spellStart"/>
      <w:r w:rsidR="00F702CD" w:rsidRPr="00F702CD">
        <w:rPr>
          <w:rFonts w:eastAsia="Times New Roman" w:cs="Arial"/>
          <w:b/>
          <w:color w:val="000000"/>
          <w:lang w:eastAsia="cs-CZ"/>
        </w:rPr>
        <w:t>Keclíkovou</w:t>
      </w:r>
      <w:proofErr w:type="spellEnd"/>
      <w:r w:rsidR="00F702CD" w:rsidRPr="00F702CD">
        <w:rPr>
          <w:rFonts w:eastAsia="Times New Roman" w:cs="Arial"/>
          <w:b/>
          <w:color w:val="000000"/>
          <w:lang w:eastAsia="cs-CZ"/>
        </w:rPr>
        <w:t xml:space="preserve">, IČO: 10535641, se sídlem Brno-Bystrc, Kachlíkova 885/7, za účelem konání Tanečních kurzů, ve dnech 9. 10., 16. 10., 23. 10., 30. 10., 6. 11., 13. 11., 20. 11., 27. 11., 4. 12., a 11. 12. 2025, vždy od 17:00 do 20:00 hodin. </w:t>
      </w:r>
    </w:p>
    <w:p w:rsidR="00841B93" w:rsidRPr="00F702CD" w:rsidRDefault="00841B93" w:rsidP="00F702CD">
      <w:pPr>
        <w:jc w:val="both"/>
        <w:rPr>
          <w:rFonts w:cs="Arial"/>
          <w:bCs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841B93" w:rsidRDefault="00841B93" w:rsidP="00675293">
      <w:pPr>
        <w:spacing w:after="0"/>
        <w:jc w:val="both"/>
        <w:rPr>
          <w:color w:val="000000"/>
        </w:rPr>
      </w:pPr>
      <w:r w:rsidRPr="006D5DA3">
        <w:t>Jedná se</w:t>
      </w:r>
      <w:r>
        <w:t xml:space="preserve"> o pronájem</w:t>
      </w:r>
      <w:r w:rsidR="00777518">
        <w:rPr>
          <w:color w:val="000000"/>
        </w:rPr>
        <w:t xml:space="preserve"> sálu</w:t>
      </w:r>
      <w:r>
        <w:rPr>
          <w:color w:val="000000"/>
        </w:rPr>
        <w:t xml:space="preserve"> v budově Domu školství, </w:t>
      </w:r>
      <w:r>
        <w:rPr>
          <w:bCs/>
          <w:color w:val="000000"/>
        </w:rPr>
        <w:t>na ul. 17. l</w:t>
      </w:r>
      <w:r w:rsidR="00777518">
        <w:rPr>
          <w:bCs/>
          <w:color w:val="000000"/>
        </w:rPr>
        <w:t xml:space="preserve">istopadu 2995/1a v Břeclavi, v prvním </w:t>
      </w:r>
      <w:r>
        <w:rPr>
          <w:color w:val="000000"/>
        </w:rPr>
        <w:t>nadzemním podlaží.</w:t>
      </w:r>
    </w:p>
    <w:p w:rsidR="00675293" w:rsidRDefault="00675293" w:rsidP="00675293">
      <w:pPr>
        <w:spacing w:after="0"/>
        <w:jc w:val="both"/>
      </w:pPr>
      <w:r>
        <w:rPr>
          <w:rFonts w:cs="Arial"/>
        </w:rPr>
        <w:t>Podrobnější informace lze</w:t>
      </w:r>
      <w:r w:rsidR="00777518">
        <w:rPr>
          <w:rFonts w:cs="Arial"/>
        </w:rPr>
        <w:t xml:space="preserve"> získat na tel. čísle 519 311 445 (Bronislava Juřicová</w:t>
      </w:r>
      <w:r>
        <w:rPr>
          <w:rFonts w:cs="Arial"/>
        </w:rPr>
        <w:t>).</w:t>
      </w:r>
    </w:p>
    <w:p w:rsidR="00841B93" w:rsidRDefault="00841B93" w:rsidP="009E53BB">
      <w:pPr>
        <w:jc w:val="both"/>
        <w:rPr>
          <w:color w:val="000000"/>
        </w:rPr>
      </w:pPr>
    </w:p>
    <w:p w:rsidR="009E53BB" w:rsidRPr="00BF3181" w:rsidRDefault="009E53BB" w:rsidP="009E53BB">
      <w:pPr>
        <w:jc w:val="both"/>
      </w:pPr>
      <w:r w:rsidRPr="00BF3181">
        <w:t>P</w:t>
      </w:r>
      <w:r>
        <w:t>ronáj</w:t>
      </w:r>
      <w:r w:rsidRPr="00BF3181">
        <w:t>e</w:t>
      </w:r>
      <w:r>
        <w:t>m</w:t>
      </w:r>
      <w:r w:rsidR="002604D8">
        <w:t xml:space="preserve"> se uskutečňuje dle platných P</w:t>
      </w:r>
      <w:r w:rsidRPr="00BF3181">
        <w:t>ravidel nájmu, výpůjčky a zřizování věcných břemen u nemovitých věcí ve vlastnictví města Břeclavi.</w:t>
      </w:r>
    </w:p>
    <w:p w:rsidR="002604D8" w:rsidRDefault="009E53BB" w:rsidP="002604D8">
      <w:pPr>
        <w:spacing w:after="0"/>
      </w:pPr>
      <w:r w:rsidRPr="00BF3181">
        <w:t>Zájemci mohou své návrhy a připomínky podávat písemně na adresu:</w:t>
      </w:r>
    </w:p>
    <w:p w:rsidR="00675293" w:rsidRDefault="00841B93" w:rsidP="00BA42EF">
      <w:pPr>
        <w:spacing w:after="0"/>
        <w:rPr>
          <w:b/>
          <w:bCs/>
        </w:rPr>
      </w:pPr>
      <w:r>
        <w:t>Městský úřad</w:t>
      </w:r>
      <w:r w:rsidR="009E53BB">
        <w:t xml:space="preserve"> </w:t>
      </w:r>
      <w:r w:rsidR="009E53BB" w:rsidRPr="00BF3181">
        <w:t>Břeclav, Břeclav, nám.</w:t>
      </w:r>
      <w:r w:rsidR="009E53BB">
        <w:t xml:space="preserve"> T. G. Masaryka 42/3, PSČ 690 02</w:t>
      </w:r>
      <w:r w:rsidR="009E53BB" w:rsidRPr="00BF3181">
        <w:t>,</w:t>
      </w:r>
      <w:r w:rsidR="009E53BB">
        <w:t xml:space="preserve"> odbor</w:t>
      </w:r>
      <w:r w:rsidR="00B76FA1">
        <w:t xml:space="preserve"> majetkový, Bronislava Juřicová</w:t>
      </w:r>
      <w:r w:rsidR="009E53BB" w:rsidRPr="00BF3181">
        <w:t>, a to</w:t>
      </w:r>
      <w:r w:rsidR="009E53BB" w:rsidRPr="00BF3181">
        <w:rPr>
          <w:b/>
          <w:bCs/>
        </w:rPr>
        <w:t xml:space="preserve"> do</w:t>
      </w:r>
      <w:r w:rsidR="00183352">
        <w:rPr>
          <w:b/>
          <w:bCs/>
        </w:rPr>
        <w:t xml:space="preserve"> 16</w:t>
      </w:r>
      <w:bookmarkStart w:id="0" w:name="_GoBack"/>
      <w:bookmarkEnd w:id="0"/>
      <w:r w:rsidR="00F702CD">
        <w:rPr>
          <w:b/>
          <w:bCs/>
        </w:rPr>
        <w:t>. 4</w:t>
      </w:r>
      <w:r w:rsidR="009E53BB" w:rsidRPr="00BF3181">
        <w:rPr>
          <w:b/>
          <w:bCs/>
        </w:rPr>
        <w:t>. 202</w:t>
      </w:r>
      <w:r w:rsidR="00F702CD">
        <w:rPr>
          <w:b/>
          <w:bCs/>
        </w:rPr>
        <w:t>5</w:t>
      </w:r>
      <w:r w:rsidR="009E53BB">
        <w:rPr>
          <w:b/>
          <w:bCs/>
        </w:rPr>
        <w:t>.</w:t>
      </w:r>
    </w:p>
    <w:p w:rsidR="00841B93" w:rsidRDefault="00841B93" w:rsidP="00BA42EF">
      <w:pPr>
        <w:spacing w:after="0"/>
        <w:rPr>
          <w:b/>
          <w:bCs/>
        </w:rPr>
      </w:pPr>
    </w:p>
    <w:p w:rsidR="00841B93" w:rsidRPr="002F0280" w:rsidRDefault="00841B93" w:rsidP="00841B93">
      <w:pPr>
        <w:spacing w:line="240" w:lineRule="auto"/>
        <w:jc w:val="both"/>
        <w:rPr>
          <w:b/>
          <w:bCs/>
        </w:rPr>
      </w:pPr>
      <w:r>
        <w:t xml:space="preserve">Město Břeclav dále sděluje, že v rámci projednávání pronájmu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41B93">
      <w:pPr>
        <w:pStyle w:val="Zhlav"/>
        <w:tabs>
          <w:tab w:val="clear" w:pos="4536"/>
          <w:tab w:val="clear" w:pos="9072"/>
        </w:tabs>
      </w:pPr>
      <w:r>
        <w:t>Město Břeclav si vyhrazuje právo od záměru odstoupit.</w:t>
      </w:r>
    </w:p>
    <w:p w:rsidR="00B35296" w:rsidRDefault="009E53BB" w:rsidP="00BA42EF">
      <w:pPr>
        <w:pStyle w:val="Podpisosoby"/>
      </w:pPr>
      <w:r w:rsidRPr="006D5DA3">
        <w:t xml:space="preserve">Ing. Čestmír </w:t>
      </w:r>
      <w:proofErr w:type="gramStart"/>
      <w:r w:rsidRPr="006D5DA3">
        <w:t>Blažek</w:t>
      </w:r>
      <w:r w:rsidR="005F26A0">
        <w:t xml:space="preserve"> </w:t>
      </w:r>
      <w:r w:rsidR="00591043">
        <w:t xml:space="preserve"> v.</w:t>
      </w:r>
      <w:proofErr w:type="gramEnd"/>
      <w:r w:rsidR="00591043">
        <w:t xml:space="preserve"> r.</w:t>
      </w:r>
    </w:p>
    <w:p w:rsidR="00821863" w:rsidRPr="003F0210" w:rsidRDefault="009E53BB" w:rsidP="00BA42EF">
      <w:r w:rsidRPr="006D5DA3">
        <w:t>vedoucí odboru majetkového</w:t>
      </w:r>
    </w:p>
    <w:sectPr w:rsidR="00821863" w:rsidRPr="003F0210" w:rsidSect="001129CE"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1D" w:rsidRDefault="00E8461D" w:rsidP="0028757F">
      <w:r>
        <w:separator/>
      </w:r>
    </w:p>
  </w:endnote>
  <w:endnote w:type="continuationSeparator" w:id="0">
    <w:p w:rsidR="00E8461D" w:rsidRDefault="00E8461D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2604D8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431926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6A1FAD">
    <w:pPr>
      <w:pStyle w:val="Zpat"/>
      <w:framePr w:wrap="around" w:vAnchor="text" w:hAnchor="page" w:x="10921" w:y="41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183352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183352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40412" w:rsidRPr="00490252" w:rsidTr="003F0210">
      <w:trPr>
        <w:trHeight w:val="282"/>
      </w:trPr>
      <w:tc>
        <w:tcPr>
          <w:tcW w:w="2410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340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268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</w:tr>
  </w:tbl>
  <w:p w:rsidR="00A241D9" w:rsidRPr="00490252" w:rsidRDefault="00A241D9">
    <w:pPr>
      <w:pStyle w:val="Zpat"/>
      <w:rPr>
        <w:rFonts w:ascii="Helvetica" w:hAnsi="Helvetic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1D" w:rsidRDefault="00E8461D" w:rsidP="0028757F">
      <w:r>
        <w:separator/>
      </w:r>
    </w:p>
  </w:footnote>
  <w:footnote w:type="continuationSeparator" w:id="0">
    <w:p w:rsidR="00E8461D" w:rsidRDefault="00E8461D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295.5pt" o:bullet="t">
        <v:imagedata r:id="rId1" o:title="Datový zdroj 4"/>
      </v:shape>
    </w:pict>
  </w:numPicBullet>
  <w:numPicBullet w:numPicBulletId="1">
    <w:pict>
      <v:shape id="_x0000_i1029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339F0"/>
    <w:rsid w:val="00044F11"/>
    <w:rsid w:val="000930A8"/>
    <w:rsid w:val="00094F0D"/>
    <w:rsid w:val="000A09BA"/>
    <w:rsid w:val="000A7F82"/>
    <w:rsid w:val="00107834"/>
    <w:rsid w:val="001129CE"/>
    <w:rsid w:val="00160465"/>
    <w:rsid w:val="00174745"/>
    <w:rsid w:val="00183352"/>
    <w:rsid w:val="00187BE5"/>
    <w:rsid w:val="002018E2"/>
    <w:rsid w:val="00206354"/>
    <w:rsid w:val="0024196A"/>
    <w:rsid w:val="00246B6E"/>
    <w:rsid w:val="002510B0"/>
    <w:rsid w:val="002604D8"/>
    <w:rsid w:val="0028757F"/>
    <w:rsid w:val="003147A1"/>
    <w:rsid w:val="00314A79"/>
    <w:rsid w:val="00340412"/>
    <w:rsid w:val="0035537E"/>
    <w:rsid w:val="003565C1"/>
    <w:rsid w:val="003803C7"/>
    <w:rsid w:val="00383815"/>
    <w:rsid w:val="003C0089"/>
    <w:rsid w:val="003C4262"/>
    <w:rsid w:val="003E04D7"/>
    <w:rsid w:val="003F0210"/>
    <w:rsid w:val="003F5F99"/>
    <w:rsid w:val="00400532"/>
    <w:rsid w:val="00406C74"/>
    <w:rsid w:val="00431926"/>
    <w:rsid w:val="00440945"/>
    <w:rsid w:val="004442CB"/>
    <w:rsid w:val="004516B7"/>
    <w:rsid w:val="004660C1"/>
    <w:rsid w:val="00466C85"/>
    <w:rsid w:val="00470174"/>
    <w:rsid w:val="0048422E"/>
    <w:rsid w:val="00490252"/>
    <w:rsid w:val="004A22B3"/>
    <w:rsid w:val="004B1166"/>
    <w:rsid w:val="004E693F"/>
    <w:rsid w:val="005210F1"/>
    <w:rsid w:val="005225BD"/>
    <w:rsid w:val="00591043"/>
    <w:rsid w:val="005959D7"/>
    <w:rsid w:val="005968E5"/>
    <w:rsid w:val="005B7B37"/>
    <w:rsid w:val="005F26A0"/>
    <w:rsid w:val="00617953"/>
    <w:rsid w:val="00624312"/>
    <w:rsid w:val="00646253"/>
    <w:rsid w:val="0066316C"/>
    <w:rsid w:val="00670143"/>
    <w:rsid w:val="00675293"/>
    <w:rsid w:val="0067714B"/>
    <w:rsid w:val="006A1FAD"/>
    <w:rsid w:val="00703060"/>
    <w:rsid w:val="00710421"/>
    <w:rsid w:val="00742A1B"/>
    <w:rsid w:val="00754E1F"/>
    <w:rsid w:val="00777518"/>
    <w:rsid w:val="00786597"/>
    <w:rsid w:val="007B3354"/>
    <w:rsid w:val="007B7CBE"/>
    <w:rsid w:val="007E0D6C"/>
    <w:rsid w:val="007E5098"/>
    <w:rsid w:val="007E648C"/>
    <w:rsid w:val="007F0CD4"/>
    <w:rsid w:val="00810EBD"/>
    <w:rsid w:val="00821863"/>
    <w:rsid w:val="00826BF1"/>
    <w:rsid w:val="0083732C"/>
    <w:rsid w:val="00841B93"/>
    <w:rsid w:val="0086633B"/>
    <w:rsid w:val="008B0395"/>
    <w:rsid w:val="008E773E"/>
    <w:rsid w:val="008F79D8"/>
    <w:rsid w:val="00915263"/>
    <w:rsid w:val="00936124"/>
    <w:rsid w:val="009622F0"/>
    <w:rsid w:val="0098516F"/>
    <w:rsid w:val="00994381"/>
    <w:rsid w:val="009B587A"/>
    <w:rsid w:val="009E3CBB"/>
    <w:rsid w:val="009E45D6"/>
    <w:rsid w:val="009E53BB"/>
    <w:rsid w:val="00A241D9"/>
    <w:rsid w:val="00A35B9F"/>
    <w:rsid w:val="00A419D6"/>
    <w:rsid w:val="00A76F05"/>
    <w:rsid w:val="00A86A48"/>
    <w:rsid w:val="00A9440C"/>
    <w:rsid w:val="00A9587B"/>
    <w:rsid w:val="00AB6E05"/>
    <w:rsid w:val="00B112D3"/>
    <w:rsid w:val="00B35296"/>
    <w:rsid w:val="00B45100"/>
    <w:rsid w:val="00B76FA1"/>
    <w:rsid w:val="00B85456"/>
    <w:rsid w:val="00BA42EF"/>
    <w:rsid w:val="00BB721E"/>
    <w:rsid w:val="00C20EFD"/>
    <w:rsid w:val="00C41BC0"/>
    <w:rsid w:val="00C767A4"/>
    <w:rsid w:val="00CA6FFA"/>
    <w:rsid w:val="00CB133E"/>
    <w:rsid w:val="00CF6652"/>
    <w:rsid w:val="00D04507"/>
    <w:rsid w:val="00D346D6"/>
    <w:rsid w:val="00D5277F"/>
    <w:rsid w:val="00D6748D"/>
    <w:rsid w:val="00D86952"/>
    <w:rsid w:val="00DE56F4"/>
    <w:rsid w:val="00DF5EB2"/>
    <w:rsid w:val="00E0271A"/>
    <w:rsid w:val="00E03DB0"/>
    <w:rsid w:val="00E13190"/>
    <w:rsid w:val="00E72363"/>
    <w:rsid w:val="00E8461D"/>
    <w:rsid w:val="00E854FD"/>
    <w:rsid w:val="00EC149D"/>
    <w:rsid w:val="00ED59F3"/>
    <w:rsid w:val="00EF7C32"/>
    <w:rsid w:val="00F02DB3"/>
    <w:rsid w:val="00F33278"/>
    <w:rsid w:val="00F702CD"/>
    <w:rsid w:val="00F91DC8"/>
    <w:rsid w:val="00F96450"/>
    <w:rsid w:val="00FA4FBD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DBE902-AB50-4B3A-B3BF-4BE90B37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103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Juřicová Bronislava</cp:lastModifiedBy>
  <cp:revision>18</cp:revision>
  <cp:lastPrinted>2024-07-03T10:31:00Z</cp:lastPrinted>
  <dcterms:created xsi:type="dcterms:W3CDTF">2024-07-01T12:52:00Z</dcterms:created>
  <dcterms:modified xsi:type="dcterms:W3CDTF">2025-04-01T10:51:00Z</dcterms:modified>
</cp:coreProperties>
</file>