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21608B">
        <w:t>12</w:t>
      </w:r>
      <w:r w:rsidR="001F2000">
        <w:t xml:space="preserve">. </w:t>
      </w:r>
      <w:r w:rsidR="0021608B">
        <w:t>5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21608B" w:rsidP="009E53BB">
      <w:pPr>
        <w:jc w:val="both"/>
      </w:pPr>
      <w:r>
        <w:t>Rada města na své 58</w:t>
      </w:r>
      <w:r w:rsidR="00B72185">
        <w:t xml:space="preserve">. schůzi dne </w:t>
      </w:r>
      <w:r>
        <w:t>7</w:t>
      </w:r>
      <w:r w:rsidR="00B72185">
        <w:t>. </w:t>
      </w:r>
      <w:r>
        <w:t>5</w:t>
      </w:r>
      <w:r w:rsidR="009E53BB" w:rsidRPr="006D5DA3">
        <w:t>. 20</w:t>
      </w:r>
      <w:r w:rsidR="00B72185">
        <w:t>2</w:t>
      </w:r>
      <w:r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9E53BB" w:rsidRDefault="0021608B" w:rsidP="009E53BB">
      <w:pPr>
        <w:jc w:val="center"/>
        <w:rPr>
          <w:b/>
          <w:bCs/>
          <w:color w:val="000000"/>
        </w:rPr>
      </w:pPr>
      <w:r w:rsidRPr="0021608B">
        <w:rPr>
          <w:b/>
          <w:bCs/>
          <w:color w:val="000000"/>
        </w:rPr>
        <w:t>záměr pronájmu kanceláře č. 202, o výměře 29,16 m</w:t>
      </w:r>
      <w:bookmarkStart w:id="0" w:name="_GoBack"/>
      <w:r w:rsidRPr="00E80CEE">
        <w:rPr>
          <w:b/>
          <w:bCs/>
          <w:color w:val="000000"/>
          <w:vertAlign w:val="superscript"/>
        </w:rPr>
        <w:t>2</w:t>
      </w:r>
      <w:bookmarkEnd w:id="0"/>
      <w:r w:rsidRPr="0021608B">
        <w:rPr>
          <w:b/>
          <w:bCs/>
          <w:color w:val="000000"/>
        </w:rPr>
        <w:t>, nacházející se ve II. nadzemním podlaží budovy s č. p. 38, která je součástí pozemku p. č. st. 477/1, v k. </w:t>
      </w:r>
      <w:proofErr w:type="spellStart"/>
      <w:r w:rsidRPr="0021608B">
        <w:rPr>
          <w:b/>
          <w:bCs/>
          <w:color w:val="000000"/>
        </w:rPr>
        <w:t>ú.</w:t>
      </w:r>
      <w:proofErr w:type="spellEnd"/>
      <w:r w:rsidRPr="0021608B">
        <w:rPr>
          <w:b/>
          <w:bCs/>
          <w:color w:val="000000"/>
        </w:rPr>
        <w:t> Břeclav</w:t>
      </w:r>
      <w:r w:rsidR="00841B93">
        <w:rPr>
          <w:b/>
          <w:bCs/>
          <w:color w:val="000000"/>
        </w:rPr>
        <w:t>.</w:t>
      </w:r>
    </w:p>
    <w:p w:rsidR="00841B93" w:rsidRDefault="00841B93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>
        <w:rPr>
          <w:color w:val="000000"/>
        </w:rPr>
        <w:t xml:space="preserve"> kanceláře v budově </w:t>
      </w:r>
      <w:r w:rsidR="003D1DD4">
        <w:rPr>
          <w:color w:val="000000"/>
        </w:rPr>
        <w:t xml:space="preserve">na nám. T. G. Masaryka 38/10 </w:t>
      </w:r>
      <w:r w:rsidR="003D1DD4">
        <w:rPr>
          <w:bCs/>
          <w:color w:val="000000"/>
        </w:rPr>
        <w:t>v Břeclavi</w:t>
      </w:r>
      <w:r>
        <w:rPr>
          <w:bCs/>
          <w:color w:val="000000"/>
        </w:rPr>
        <w:t xml:space="preserve">, ve </w:t>
      </w:r>
      <w:r w:rsidR="00B72185">
        <w:rPr>
          <w:color w:val="000000"/>
        </w:rPr>
        <w:t>druhém</w:t>
      </w:r>
      <w:r>
        <w:rPr>
          <w:color w:val="000000"/>
        </w:rPr>
        <w:t xml:space="preserve"> 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 získat na tel. čísle 519 311 415 (</w:t>
      </w:r>
      <w:r w:rsidR="0021608B">
        <w:rPr>
          <w:rFonts w:cs="Arial"/>
        </w:rPr>
        <w:t>Ivana Mitričová</w:t>
      </w:r>
      <w:r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1037DC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1037DC">
        <w:t>Ivana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21608B">
        <w:rPr>
          <w:b/>
          <w:bCs/>
        </w:rPr>
        <w:t>27</w:t>
      </w:r>
      <w:r w:rsidR="009E53BB" w:rsidRPr="00BF3181">
        <w:rPr>
          <w:b/>
          <w:bCs/>
        </w:rPr>
        <w:t>. </w:t>
      </w:r>
      <w:r w:rsidR="0021608B">
        <w:rPr>
          <w:b/>
          <w:bCs/>
        </w:rPr>
        <w:t>5</w:t>
      </w:r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9E45D6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D4" w:rsidRDefault="00485FD4" w:rsidP="0028757F">
      <w:r>
        <w:separator/>
      </w:r>
    </w:p>
  </w:endnote>
  <w:endnote w:type="continuationSeparator" w:id="0">
    <w:p w:rsidR="00485FD4" w:rsidRDefault="00485FD4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23799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E80CEE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E80CEE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D4" w:rsidRDefault="00485FD4" w:rsidP="0028757F">
      <w:r>
        <w:separator/>
      </w:r>
    </w:p>
  </w:footnote>
  <w:footnote w:type="continuationSeparator" w:id="0">
    <w:p w:rsidR="00485FD4" w:rsidRDefault="00485FD4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930A8"/>
    <w:rsid w:val="00094F0D"/>
    <w:rsid w:val="000A09BA"/>
    <w:rsid w:val="001037DC"/>
    <w:rsid w:val="00107834"/>
    <w:rsid w:val="001129CE"/>
    <w:rsid w:val="00160465"/>
    <w:rsid w:val="00174745"/>
    <w:rsid w:val="00187BE5"/>
    <w:rsid w:val="001F2000"/>
    <w:rsid w:val="002018E2"/>
    <w:rsid w:val="00206354"/>
    <w:rsid w:val="0021608B"/>
    <w:rsid w:val="0024196A"/>
    <w:rsid w:val="002510B0"/>
    <w:rsid w:val="002604D8"/>
    <w:rsid w:val="0028757F"/>
    <w:rsid w:val="00314A79"/>
    <w:rsid w:val="00340412"/>
    <w:rsid w:val="0035537E"/>
    <w:rsid w:val="003565C1"/>
    <w:rsid w:val="003803C7"/>
    <w:rsid w:val="00383815"/>
    <w:rsid w:val="003C4262"/>
    <w:rsid w:val="003D1DD4"/>
    <w:rsid w:val="003E04D7"/>
    <w:rsid w:val="003F0210"/>
    <w:rsid w:val="003F5F99"/>
    <w:rsid w:val="00400532"/>
    <w:rsid w:val="00406C74"/>
    <w:rsid w:val="004132C6"/>
    <w:rsid w:val="00440945"/>
    <w:rsid w:val="004442CB"/>
    <w:rsid w:val="004660C1"/>
    <w:rsid w:val="00466C85"/>
    <w:rsid w:val="00470174"/>
    <w:rsid w:val="0048422E"/>
    <w:rsid w:val="00485FD4"/>
    <w:rsid w:val="00490252"/>
    <w:rsid w:val="004B1166"/>
    <w:rsid w:val="004C05A7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B587A"/>
    <w:rsid w:val="009E3CBB"/>
    <w:rsid w:val="009E45D6"/>
    <w:rsid w:val="009E53BB"/>
    <w:rsid w:val="00A241D9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C71446"/>
    <w:rsid w:val="00C767A4"/>
    <w:rsid w:val="00CA6FFA"/>
    <w:rsid w:val="00CB133E"/>
    <w:rsid w:val="00CF6652"/>
    <w:rsid w:val="00D04507"/>
    <w:rsid w:val="00D346D6"/>
    <w:rsid w:val="00D434B8"/>
    <w:rsid w:val="00D5277F"/>
    <w:rsid w:val="00D86952"/>
    <w:rsid w:val="00DA6ECC"/>
    <w:rsid w:val="00DE56F4"/>
    <w:rsid w:val="00E0271A"/>
    <w:rsid w:val="00E03DB0"/>
    <w:rsid w:val="00E13190"/>
    <w:rsid w:val="00E72363"/>
    <w:rsid w:val="00E80CEE"/>
    <w:rsid w:val="00E854FD"/>
    <w:rsid w:val="00ED59F3"/>
    <w:rsid w:val="00EF7C32"/>
    <w:rsid w:val="00F02DB3"/>
    <w:rsid w:val="00F33278"/>
    <w:rsid w:val="00F91DC8"/>
    <w:rsid w:val="00F96450"/>
    <w:rsid w:val="00FA4FBD"/>
    <w:rsid w:val="00FC57D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EA57B2-DE14-4A61-ACC3-ECA43E95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4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5</cp:revision>
  <cp:lastPrinted>2024-10-02T08:50:00Z</cp:lastPrinted>
  <dcterms:created xsi:type="dcterms:W3CDTF">2025-05-09T08:51:00Z</dcterms:created>
  <dcterms:modified xsi:type="dcterms:W3CDTF">2025-05-09T09:53:00Z</dcterms:modified>
</cp:coreProperties>
</file>