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0435FF">
        <w:t>1</w:t>
      </w:r>
      <w:r w:rsidR="002B3B83">
        <w:t>8</w:t>
      </w:r>
      <w:r w:rsidR="001F2000">
        <w:t xml:space="preserve">. </w:t>
      </w:r>
      <w:r w:rsidR="000435FF">
        <w:t>6</w:t>
      </w:r>
      <w:r w:rsidRPr="006D5DA3">
        <w:t>. 20</w:t>
      </w:r>
      <w:r w:rsidR="00B72185">
        <w:t>2</w:t>
      </w:r>
      <w:r w:rsidR="0021608B">
        <w:t>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0435FF" w:rsidP="009E53BB">
      <w:pPr>
        <w:jc w:val="both"/>
      </w:pPr>
      <w:r>
        <w:t>Rada města na své 60</w:t>
      </w:r>
      <w:r w:rsidR="00B72185">
        <w:t xml:space="preserve">. schůzi dne </w:t>
      </w:r>
      <w:r>
        <w:t>9</w:t>
      </w:r>
      <w:r w:rsidR="00B72185">
        <w:t>. </w:t>
      </w:r>
      <w:r>
        <w:t>6</w:t>
      </w:r>
      <w:r w:rsidR="009E53BB" w:rsidRPr="006D5DA3">
        <w:t>. 20</w:t>
      </w:r>
      <w:r w:rsidR="00B72185">
        <w:t>2</w:t>
      </w:r>
      <w:r w:rsidR="0021608B">
        <w:t>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PRONÁJMU</w:t>
      </w:r>
    </w:p>
    <w:p w:rsidR="00841B93" w:rsidRPr="000435FF" w:rsidRDefault="000435FF" w:rsidP="000435FF">
      <w:pPr>
        <w:spacing w:after="0"/>
        <w:jc w:val="both"/>
        <w:rPr>
          <w:b/>
          <w:color w:val="000000"/>
        </w:rPr>
      </w:pPr>
      <w:r w:rsidRPr="000435FF">
        <w:rPr>
          <w:b/>
          <w:color w:val="000000"/>
        </w:rPr>
        <w:t>záměr pronájmu části prostor budovy s č. p. 283, která je součás</w:t>
      </w:r>
      <w:r>
        <w:rPr>
          <w:b/>
          <w:color w:val="000000"/>
        </w:rPr>
        <w:t>t pozemku p. č. st. 524/5, v k. </w:t>
      </w:r>
      <w:proofErr w:type="spellStart"/>
      <w:r w:rsidRPr="000435FF">
        <w:rPr>
          <w:b/>
          <w:color w:val="000000"/>
        </w:rPr>
        <w:t>ú.</w:t>
      </w:r>
      <w:proofErr w:type="spellEnd"/>
      <w:r w:rsidRPr="000435FF">
        <w:rPr>
          <w:b/>
          <w:color w:val="000000"/>
        </w:rPr>
        <w:t xml:space="preserve"> Břeclav, na ulici Národních hrdinů 43, o celkové výměře 226,9 m</w:t>
      </w:r>
      <w:r w:rsidRPr="000435FF">
        <w:rPr>
          <w:b/>
          <w:color w:val="000000"/>
          <w:vertAlign w:val="superscript"/>
        </w:rPr>
        <w:t>2</w:t>
      </w:r>
      <w:r w:rsidRPr="000435FF">
        <w:rPr>
          <w:b/>
          <w:color w:val="000000"/>
        </w:rPr>
        <w:t xml:space="preserve">, a dále nezastavěné část pozemku p. č. st. 524/5 v k. </w:t>
      </w:r>
      <w:proofErr w:type="spellStart"/>
      <w:r w:rsidRPr="000435FF">
        <w:rPr>
          <w:b/>
          <w:color w:val="000000"/>
        </w:rPr>
        <w:t>ú.</w:t>
      </w:r>
      <w:proofErr w:type="spellEnd"/>
      <w:r w:rsidRPr="000435FF">
        <w:rPr>
          <w:b/>
          <w:color w:val="000000"/>
        </w:rPr>
        <w:t xml:space="preserve"> Břeclav, o výměře 175 m</w:t>
      </w:r>
      <w:r w:rsidRPr="000435FF">
        <w:rPr>
          <w:b/>
          <w:color w:val="000000"/>
          <w:vertAlign w:val="superscript"/>
        </w:rPr>
        <w:t>2</w:t>
      </w:r>
      <w:r w:rsidRPr="000435FF">
        <w:rPr>
          <w:b/>
          <w:color w:val="000000"/>
        </w:rPr>
        <w:t>, spolku KLUBÍK Břeclav z. </w:t>
      </w:r>
      <w:proofErr w:type="gramStart"/>
      <w:r w:rsidRPr="000435FF">
        <w:rPr>
          <w:b/>
          <w:color w:val="000000"/>
        </w:rPr>
        <w:t>s.</w:t>
      </w:r>
      <w:proofErr w:type="gramEnd"/>
      <w:r w:rsidRPr="000435FF">
        <w:rPr>
          <w:b/>
          <w:color w:val="000000"/>
        </w:rPr>
        <w:t xml:space="preserve">, IČO: 227 62 132, se sídlem Břeclav, Na Kopci 1828/1, za účelem provozování Dětské skupiny </w:t>
      </w:r>
      <w:proofErr w:type="spellStart"/>
      <w:r w:rsidRPr="000435FF">
        <w:rPr>
          <w:b/>
          <w:color w:val="000000"/>
        </w:rPr>
        <w:t>Klubík</w:t>
      </w:r>
      <w:proofErr w:type="spellEnd"/>
      <w:r w:rsidRPr="000435FF">
        <w:rPr>
          <w:b/>
          <w:color w:val="000000"/>
        </w:rPr>
        <w:t xml:space="preserve"> a jako dvorek pro tuto dětskou skupinu, na dobu určitou 3 let od 1. 7. 2025.</w:t>
      </w:r>
    </w:p>
    <w:p w:rsidR="009D476A" w:rsidRDefault="009D476A" w:rsidP="009E53BB">
      <w:pPr>
        <w:jc w:val="center"/>
        <w:rPr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675293" w:rsidRDefault="000435FF" w:rsidP="00675293">
      <w:pPr>
        <w:spacing w:after="0"/>
        <w:jc w:val="both"/>
      </w:pPr>
      <w:r w:rsidRPr="000435FF">
        <w:rPr>
          <w:rFonts w:cs="Arial"/>
        </w:rPr>
        <w:t xml:space="preserve">Jedná se o prostory bývalé školní jídelny na ulici Národních hrdinů 43 v Břeclavi. </w:t>
      </w:r>
      <w:r w:rsidR="00675293">
        <w:rPr>
          <w:rFonts w:cs="Arial"/>
        </w:rPr>
        <w:t>Podrobnější informace lze získat na tel. čísle 519 311 415 (</w:t>
      </w:r>
      <w:r w:rsidR="0021608B">
        <w:rPr>
          <w:rFonts w:cs="Arial"/>
        </w:rPr>
        <w:t>Ivana Mitričová</w:t>
      </w:r>
      <w:r w:rsidR="00675293">
        <w:rPr>
          <w:rFonts w:cs="Arial"/>
        </w:rPr>
        <w:t>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1037DC">
      <w:pPr>
        <w:spacing w:after="0"/>
        <w:jc w:val="both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</w:t>
      </w:r>
      <w:r w:rsidR="001037DC">
        <w:t>Ivana </w:t>
      </w:r>
      <w:r w:rsidR="0021608B">
        <w:t>Mitričová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2B3B83">
        <w:rPr>
          <w:b/>
          <w:bCs/>
        </w:rPr>
        <w:t>2</w:t>
      </w:r>
      <w:r w:rsidR="009E53BB" w:rsidRPr="00BF3181">
        <w:rPr>
          <w:b/>
          <w:bCs/>
        </w:rPr>
        <w:t>. </w:t>
      </w:r>
      <w:r w:rsidR="002B3B83">
        <w:rPr>
          <w:b/>
          <w:bCs/>
        </w:rPr>
        <w:t>7</w:t>
      </w:r>
      <w:bookmarkStart w:id="0" w:name="_GoBack"/>
      <w:bookmarkEnd w:id="0"/>
      <w:r w:rsidR="009E53BB" w:rsidRPr="00BF3181">
        <w:rPr>
          <w:b/>
          <w:bCs/>
        </w:rPr>
        <w:t>. 202</w:t>
      </w:r>
      <w:r w:rsidR="0021608B">
        <w:rPr>
          <w:b/>
          <w:bCs/>
        </w:rPr>
        <w:t>5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C6366D">
        <w:t xml:space="preserve">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1129CE"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D9" w:rsidRDefault="003F07D9" w:rsidP="0028757F">
      <w:r>
        <w:separator/>
      </w:r>
    </w:p>
  </w:endnote>
  <w:endnote w:type="continuationSeparator" w:id="0">
    <w:p w:rsidR="003F07D9" w:rsidRDefault="003F07D9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604D8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C72F10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B3B83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B3B83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D9" w:rsidRDefault="003F07D9" w:rsidP="0028757F">
      <w:r>
        <w:separator/>
      </w:r>
    </w:p>
  </w:footnote>
  <w:footnote w:type="continuationSeparator" w:id="0">
    <w:p w:rsidR="003F07D9" w:rsidRDefault="003F07D9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0.25pt;height:295.5pt" o:bullet="t">
        <v:imagedata r:id="rId1" o:title="Datový zdroj 4"/>
      </v:shape>
    </w:pict>
  </w:numPicBullet>
  <w:numPicBullet w:numPicBulletId="1">
    <w:pict>
      <v:shape id="_x0000_i1035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799"/>
    <w:rsid w:val="000339F0"/>
    <w:rsid w:val="000435FF"/>
    <w:rsid w:val="000930A8"/>
    <w:rsid w:val="00094F0D"/>
    <w:rsid w:val="000A09BA"/>
    <w:rsid w:val="001037DC"/>
    <w:rsid w:val="00107834"/>
    <w:rsid w:val="001129CE"/>
    <w:rsid w:val="0012757B"/>
    <w:rsid w:val="0013572D"/>
    <w:rsid w:val="00160465"/>
    <w:rsid w:val="00174745"/>
    <w:rsid w:val="00187BE5"/>
    <w:rsid w:val="00197D04"/>
    <w:rsid w:val="001F2000"/>
    <w:rsid w:val="002018E2"/>
    <w:rsid w:val="00206354"/>
    <w:rsid w:val="0021608B"/>
    <w:rsid w:val="0024196A"/>
    <w:rsid w:val="002510B0"/>
    <w:rsid w:val="002604D8"/>
    <w:rsid w:val="002650CC"/>
    <w:rsid w:val="0028757F"/>
    <w:rsid w:val="002B3B83"/>
    <w:rsid w:val="002D3821"/>
    <w:rsid w:val="00314A79"/>
    <w:rsid w:val="00340412"/>
    <w:rsid w:val="00342B8B"/>
    <w:rsid w:val="0035537E"/>
    <w:rsid w:val="003565C1"/>
    <w:rsid w:val="003803C7"/>
    <w:rsid w:val="00383815"/>
    <w:rsid w:val="003C4262"/>
    <w:rsid w:val="003E04D7"/>
    <w:rsid w:val="003F0210"/>
    <w:rsid w:val="003F07D9"/>
    <w:rsid w:val="003F5F99"/>
    <w:rsid w:val="00400532"/>
    <w:rsid w:val="00406C74"/>
    <w:rsid w:val="004132C6"/>
    <w:rsid w:val="00440945"/>
    <w:rsid w:val="004442CB"/>
    <w:rsid w:val="004660C1"/>
    <w:rsid w:val="00466C85"/>
    <w:rsid w:val="00470174"/>
    <w:rsid w:val="0048422E"/>
    <w:rsid w:val="00490252"/>
    <w:rsid w:val="004B1166"/>
    <w:rsid w:val="004B4FBA"/>
    <w:rsid w:val="004C05A7"/>
    <w:rsid w:val="004C5D8D"/>
    <w:rsid w:val="004E693F"/>
    <w:rsid w:val="005210F1"/>
    <w:rsid w:val="005225BD"/>
    <w:rsid w:val="005959D7"/>
    <w:rsid w:val="005968E5"/>
    <w:rsid w:val="005B7B37"/>
    <w:rsid w:val="00617953"/>
    <w:rsid w:val="00624312"/>
    <w:rsid w:val="0066316C"/>
    <w:rsid w:val="00670143"/>
    <w:rsid w:val="00675293"/>
    <w:rsid w:val="0067714B"/>
    <w:rsid w:val="006A1FAD"/>
    <w:rsid w:val="006D1E42"/>
    <w:rsid w:val="00703060"/>
    <w:rsid w:val="00710421"/>
    <w:rsid w:val="00742A1B"/>
    <w:rsid w:val="00754E1F"/>
    <w:rsid w:val="00786597"/>
    <w:rsid w:val="007B3354"/>
    <w:rsid w:val="007B7CBE"/>
    <w:rsid w:val="007D2602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622F0"/>
    <w:rsid w:val="0098516F"/>
    <w:rsid w:val="00994381"/>
    <w:rsid w:val="009969F6"/>
    <w:rsid w:val="009A4D63"/>
    <w:rsid w:val="009B587A"/>
    <w:rsid w:val="009D476A"/>
    <w:rsid w:val="009E3CBB"/>
    <w:rsid w:val="009E45D6"/>
    <w:rsid w:val="009E53BB"/>
    <w:rsid w:val="00A241D9"/>
    <w:rsid w:val="00A35B9F"/>
    <w:rsid w:val="00A419D6"/>
    <w:rsid w:val="00A76F05"/>
    <w:rsid w:val="00A9440C"/>
    <w:rsid w:val="00A9587B"/>
    <w:rsid w:val="00AB6E05"/>
    <w:rsid w:val="00B35296"/>
    <w:rsid w:val="00B72185"/>
    <w:rsid w:val="00B85456"/>
    <w:rsid w:val="00BA42EF"/>
    <w:rsid w:val="00C6366D"/>
    <w:rsid w:val="00C71446"/>
    <w:rsid w:val="00C72F10"/>
    <w:rsid w:val="00C767A4"/>
    <w:rsid w:val="00CA6FFA"/>
    <w:rsid w:val="00CB133E"/>
    <w:rsid w:val="00CF6652"/>
    <w:rsid w:val="00D04507"/>
    <w:rsid w:val="00D346D6"/>
    <w:rsid w:val="00D5277F"/>
    <w:rsid w:val="00D86952"/>
    <w:rsid w:val="00DA6ECC"/>
    <w:rsid w:val="00DE56F4"/>
    <w:rsid w:val="00E0271A"/>
    <w:rsid w:val="00E03DB0"/>
    <w:rsid w:val="00E13190"/>
    <w:rsid w:val="00E438E0"/>
    <w:rsid w:val="00E72363"/>
    <w:rsid w:val="00E854FD"/>
    <w:rsid w:val="00ED59F3"/>
    <w:rsid w:val="00EF7C32"/>
    <w:rsid w:val="00F02DB3"/>
    <w:rsid w:val="00F33278"/>
    <w:rsid w:val="00F91DC8"/>
    <w:rsid w:val="00F96450"/>
    <w:rsid w:val="00FA4FBD"/>
    <w:rsid w:val="00FC57D8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31277-3C06-4FFF-B009-99CC329E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5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Mitričová Ivana</cp:lastModifiedBy>
  <cp:revision>3</cp:revision>
  <cp:lastPrinted>2025-05-23T08:14:00Z</cp:lastPrinted>
  <dcterms:created xsi:type="dcterms:W3CDTF">2025-06-16T07:51:00Z</dcterms:created>
  <dcterms:modified xsi:type="dcterms:W3CDTF">2025-06-16T09:43:00Z</dcterms:modified>
</cp:coreProperties>
</file>